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81" w:rsidRPr="00EE4A20" w:rsidRDefault="00EE4A20" w:rsidP="00EE4A20">
      <w:pPr>
        <w:pStyle w:val="Rubrik1"/>
      </w:pPr>
      <w:r w:rsidRPr="00EE4A20">
        <w:t>Sammafattning av projektansökan, Lokalt Ledd Utveckling</w:t>
      </w:r>
    </w:p>
    <w:p w:rsidR="00044081" w:rsidRPr="00EE4A20" w:rsidRDefault="00044081" w:rsidP="00EE4A20">
      <w:pPr>
        <w:pStyle w:val="Rubrik2"/>
      </w:pPr>
      <w:r w:rsidRPr="00EE4A20">
        <w:t>Uppgifter om sökanden</w:t>
      </w:r>
    </w:p>
    <w:p w:rsidR="00044081" w:rsidRPr="00F47F04" w:rsidRDefault="00044081" w:rsidP="00044081">
      <w:pPr>
        <w:pStyle w:val="Liststycke"/>
        <w:numPr>
          <w:ilvl w:val="0"/>
          <w:numId w:val="1"/>
        </w:numPr>
      </w:pPr>
      <w:r w:rsidRPr="00F47F04">
        <w:t>Namn</w:t>
      </w:r>
    </w:p>
    <w:p w:rsidR="00044081" w:rsidRPr="00F47F04" w:rsidRDefault="00044081" w:rsidP="00044081">
      <w:pPr>
        <w:pStyle w:val="Liststycke"/>
        <w:numPr>
          <w:ilvl w:val="0"/>
          <w:numId w:val="1"/>
        </w:numPr>
      </w:pPr>
      <w:r w:rsidRPr="00F47F04">
        <w:t>Gatuadress, gårdsbeteckning eller motsvarande</w:t>
      </w:r>
    </w:p>
    <w:p w:rsidR="00044081" w:rsidRPr="00F47F04" w:rsidRDefault="00044081" w:rsidP="00044081">
      <w:pPr>
        <w:pStyle w:val="Liststycke"/>
        <w:numPr>
          <w:ilvl w:val="0"/>
          <w:numId w:val="1"/>
        </w:numPr>
      </w:pPr>
      <w:r w:rsidRPr="00F47F04">
        <w:t>Postnummer och postort</w:t>
      </w:r>
    </w:p>
    <w:p w:rsidR="00044081" w:rsidRPr="00F47F04" w:rsidRDefault="00044081" w:rsidP="00044081">
      <w:pPr>
        <w:pStyle w:val="Liststycke"/>
        <w:numPr>
          <w:ilvl w:val="0"/>
          <w:numId w:val="1"/>
        </w:numPr>
      </w:pPr>
      <w:r w:rsidRPr="00F47F04">
        <w:t>E-postadress</w:t>
      </w:r>
    </w:p>
    <w:p w:rsidR="00044081" w:rsidRPr="00F47F04" w:rsidRDefault="00044081" w:rsidP="00044081">
      <w:pPr>
        <w:pStyle w:val="Liststycke"/>
        <w:numPr>
          <w:ilvl w:val="0"/>
          <w:numId w:val="1"/>
        </w:numPr>
      </w:pPr>
      <w:r w:rsidRPr="00F47F04">
        <w:t>Telefonnummer</w:t>
      </w:r>
    </w:p>
    <w:p w:rsidR="00044081" w:rsidRPr="00F47F04" w:rsidRDefault="00044081" w:rsidP="00044081">
      <w:pPr>
        <w:pStyle w:val="Liststycke"/>
        <w:numPr>
          <w:ilvl w:val="0"/>
          <w:numId w:val="1"/>
        </w:numPr>
      </w:pPr>
      <w:r w:rsidRPr="00F47F04">
        <w:t>Mobilnummer</w:t>
      </w:r>
    </w:p>
    <w:p w:rsidR="00044081" w:rsidRDefault="00044081" w:rsidP="00EE4A20">
      <w:pPr>
        <w:pStyle w:val="Rubrik2"/>
      </w:pPr>
      <w:r>
        <w:t>Generella uppgifter om ansökan</w:t>
      </w:r>
    </w:p>
    <w:p w:rsidR="00044081" w:rsidRPr="00F47F04" w:rsidRDefault="00044081" w:rsidP="00044081">
      <w:r w:rsidRPr="00F47F04">
        <w:t xml:space="preserve">Ansökans namn. Det bör vara kort och sammanfatta projektets innehåll. Max 200 tecken </w:t>
      </w:r>
    </w:p>
    <w:p w:rsidR="00044081" w:rsidRPr="00F47F04" w:rsidRDefault="00044081" w:rsidP="00044081">
      <w:r w:rsidRPr="00F47F04">
        <w:rPr>
          <w:noProof/>
        </w:rPr>
        <w:drawing>
          <wp:anchor distT="0" distB="0" distL="114300" distR="114300" simplePos="0" relativeHeight="251659264" behindDoc="0" locked="0" layoutInCell="1" allowOverlap="1" wp14:anchorId="105F85B0" wp14:editId="3B987A71">
            <wp:simplePos x="0" y="0"/>
            <wp:positionH relativeFrom="column">
              <wp:posOffset>4081780</wp:posOffset>
            </wp:positionH>
            <wp:positionV relativeFrom="paragraph">
              <wp:posOffset>450850</wp:posOffset>
            </wp:positionV>
            <wp:extent cx="1885950" cy="1648460"/>
            <wp:effectExtent l="0" t="0" r="0"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796" t="36471" r="72882" b="28824"/>
                    <a:stretch/>
                  </pic:blipFill>
                  <pic:spPr bwMode="auto">
                    <a:xfrm>
                      <a:off x="0" y="0"/>
                      <a:ext cx="1885950" cy="1648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7F04">
        <w:t>Ge en tydlig beskrivning av den planerade investeringen, projektet eller etableringen i odlingslandskapet. Om din ansökan gäller skogliga miljöinvesteringar, skriv endast "skogens miljövärden".</w:t>
      </w:r>
      <w:r w:rsidRPr="00F47F04">
        <w:rPr>
          <w:rStyle w:val="apple-converted-space"/>
        </w:rPr>
        <w:t> </w:t>
      </w:r>
      <w:r w:rsidRPr="00F47F04">
        <w:t>Max 4000 tecken.</w:t>
      </w:r>
    </w:p>
    <w:p w:rsidR="00044081" w:rsidRDefault="00044081" w:rsidP="00044081">
      <w:pPr>
        <w:rPr>
          <w:rStyle w:val="question"/>
        </w:rPr>
      </w:pPr>
      <w:r w:rsidRPr="00F47F04">
        <w:rPr>
          <w:rStyle w:val="question"/>
        </w:rPr>
        <w:t>Ange slutdatum. Slutdatum är det datum då du har genomfört din investering, projekt eller etablering och eventuellt betalt alla fakturor och redovisat alla utgifter till stödmyndigheten.</w:t>
      </w:r>
    </w:p>
    <w:p w:rsidR="00EE4A20" w:rsidRPr="00F47F04" w:rsidRDefault="00EE4A20" w:rsidP="00EE4A20">
      <w:pPr>
        <w:rPr>
          <w:rStyle w:val="question"/>
        </w:rPr>
      </w:pPr>
      <w:r w:rsidRPr="00EE4A20">
        <w:rPr>
          <w:rStyle w:val="question"/>
        </w:rPr>
        <w:t>Är du skyldig att redovisa moms för investeringen, projektet eller etableringen?  Ja</w:t>
      </w:r>
      <w:r>
        <w:rPr>
          <w:rStyle w:val="question"/>
        </w:rPr>
        <w:t>/</w:t>
      </w:r>
      <w:r w:rsidRPr="00EE4A20">
        <w:rPr>
          <w:rStyle w:val="question"/>
        </w:rPr>
        <w:t xml:space="preserve"> Nej</w:t>
      </w:r>
      <w:r>
        <w:rPr>
          <w:rStyle w:val="question"/>
        </w:rPr>
        <w:t>/</w:t>
      </w:r>
      <w:r w:rsidRPr="00EE4A20">
        <w:rPr>
          <w:rStyle w:val="question"/>
        </w:rPr>
        <w:t xml:space="preserve"> Delvis</w:t>
      </w:r>
      <w:r w:rsidRPr="00EE4A20">
        <w:rPr>
          <w:rStyle w:val="question"/>
        </w:rPr>
        <w:cr/>
      </w:r>
    </w:p>
    <w:p w:rsidR="00044081" w:rsidRDefault="00044081" w:rsidP="00EE4A20">
      <w:pPr>
        <w:pStyle w:val="Rubrik2"/>
      </w:pPr>
      <w:r>
        <w:t>Kontaktpersoner</w:t>
      </w:r>
    </w:p>
    <w:p w:rsidR="00044081" w:rsidRPr="00F47F04" w:rsidRDefault="00044081" w:rsidP="00044081">
      <w:r w:rsidRPr="00F47F04">
        <w:t>Här fyller du i uppgifter om exempelvis ekonomiansvarig, projektledare eller andra personer som kan svara på frågor om ansökan. Fyll även i dina egna uppgifter om du söker stöd som representant för någon annan. Du kan lägga till högst fyra personer. För varje kontaktperson ska du fylla i namn och minst en av uppgifterna telefonnummer, mobilnummer eller e-post.</w:t>
      </w:r>
    </w:p>
    <w:p w:rsidR="00044081" w:rsidRDefault="00044081" w:rsidP="00EE4A20">
      <w:pPr>
        <w:pStyle w:val="Rubrik2"/>
      </w:pPr>
      <w:r>
        <w:t>Välj projekt</w:t>
      </w:r>
    </w:p>
    <w:p w:rsidR="00044081" w:rsidRDefault="00044081" w:rsidP="00044081">
      <w:r>
        <w:t>Här väljer du inriktning för ditt projekt eller din investering. Inriktningen du väljer här genererar frågor i resten av ansökan. Tycker du att frågorna i ansökan inte stämmer med det du vill söka stöd för? Då kan du gå tillbaka till denna flik och ändra inriktning.</w:t>
      </w:r>
    </w:p>
    <w:p w:rsidR="00044081" w:rsidRDefault="00044081" w:rsidP="002171CD">
      <w:pPr>
        <w:pStyle w:val="Rubrik3"/>
      </w:pPr>
      <w:r>
        <w:t>Välj vad du vill söka stöd för</w:t>
      </w:r>
      <w:r>
        <w:rPr>
          <w:rStyle w:val="apple-converted-space"/>
          <w:sz w:val="21"/>
          <w:szCs w:val="21"/>
        </w:rPr>
        <w:t> </w:t>
      </w:r>
      <w:r w:rsidR="00EE4A20">
        <w:rPr>
          <w:rStyle w:val="apple-converted-space"/>
          <w:sz w:val="21"/>
          <w:szCs w:val="21"/>
        </w:rPr>
        <w:t xml:space="preserve">(Välj </w:t>
      </w:r>
      <w:r w:rsidR="00210555">
        <w:rPr>
          <w:rStyle w:val="apple-converted-space"/>
          <w:sz w:val="21"/>
          <w:szCs w:val="21"/>
        </w:rPr>
        <w:t>fond</w:t>
      </w:r>
      <w:r w:rsidR="00EE4A20">
        <w:rPr>
          <w:rStyle w:val="apple-converted-space"/>
          <w:sz w:val="21"/>
          <w:szCs w:val="21"/>
        </w:rPr>
        <w:t xml:space="preserve"> i samråd med ditt </w:t>
      </w:r>
      <w:proofErr w:type="spellStart"/>
      <w:r w:rsidR="00EE4A20">
        <w:rPr>
          <w:rStyle w:val="apple-converted-space"/>
          <w:sz w:val="21"/>
          <w:szCs w:val="21"/>
        </w:rPr>
        <w:t>Leaderkontor</w:t>
      </w:r>
      <w:proofErr w:type="spellEnd"/>
      <w:r w:rsidR="005C3A9D">
        <w:rPr>
          <w:rStyle w:val="apple-converted-space"/>
          <w:sz w:val="21"/>
          <w:szCs w:val="21"/>
        </w:rPr>
        <w:t xml:space="preserve"> efter steg 1</w:t>
      </w:r>
      <w:r w:rsidR="00EE4A20">
        <w:rPr>
          <w:rStyle w:val="apple-converted-space"/>
          <w:sz w:val="21"/>
          <w:szCs w:val="21"/>
        </w:rPr>
        <w:t>)</w:t>
      </w:r>
    </w:p>
    <w:p w:rsidR="00044081" w:rsidRDefault="00044081" w:rsidP="00EE4A20">
      <w:pPr>
        <w:pStyle w:val="Rubrik2"/>
        <w:rPr>
          <w:rFonts w:ascii="inherit" w:hAnsi="inherit"/>
          <w:color w:val="444444"/>
          <w:sz w:val="21"/>
          <w:szCs w:val="21"/>
        </w:rPr>
      </w:pPr>
      <w:r>
        <w:t>Om projektet</w:t>
      </w:r>
      <w:r w:rsidR="00EE4A20">
        <w:t xml:space="preserve"> – dessa frågor kan variera beroende på vilket stöd som söks.</w:t>
      </w:r>
    </w:p>
    <w:p w:rsidR="00044081" w:rsidRPr="00F47F04" w:rsidRDefault="00044081" w:rsidP="00044081">
      <w:pPr>
        <w:pStyle w:val="Liststycke"/>
      </w:pPr>
      <w:r w:rsidRPr="00F47F04">
        <w:t>Välj det län där du ska genomföra investeringen, projektet eller etableringen</w:t>
      </w:r>
      <w:r w:rsidRPr="00F47F04">
        <w:rPr>
          <w:rStyle w:val="apple-converted-space"/>
        </w:rPr>
        <w:t> </w:t>
      </w:r>
    </w:p>
    <w:p w:rsidR="00044081" w:rsidRPr="00F47F04" w:rsidRDefault="00044081" w:rsidP="00044081">
      <w:pPr>
        <w:pStyle w:val="Liststycke"/>
      </w:pPr>
      <w:r w:rsidRPr="00F47F04">
        <w:t xml:space="preserve">Vilket </w:t>
      </w:r>
      <w:proofErr w:type="spellStart"/>
      <w:r w:rsidRPr="00F47F04">
        <w:t>leaderområde</w:t>
      </w:r>
      <w:proofErr w:type="spellEnd"/>
      <w:r w:rsidRPr="00F47F04">
        <w:t xml:space="preserve"> söker ni stöd i?</w:t>
      </w:r>
      <w:r w:rsidRPr="00F47F04">
        <w:rPr>
          <w:rStyle w:val="apple-converted-space"/>
        </w:rPr>
        <w:t> </w:t>
      </w:r>
      <w:r w:rsidR="00EE4A20">
        <w:rPr>
          <w:rStyle w:val="apple-converted-space"/>
        </w:rPr>
        <w:t>(Leader Mittland Plus)</w:t>
      </w:r>
    </w:p>
    <w:p w:rsidR="00044081" w:rsidRPr="00F47F04" w:rsidRDefault="00044081" w:rsidP="00044081">
      <w:pPr>
        <w:pStyle w:val="Liststycke"/>
      </w:pPr>
      <w:r w:rsidRPr="00F47F04">
        <w:t>Vilken är målgruppen för projektet?</w:t>
      </w:r>
      <w:r w:rsidRPr="00F47F04">
        <w:rPr>
          <w:rStyle w:val="apple-converted-space"/>
        </w:rPr>
        <w:t> </w:t>
      </w:r>
    </w:p>
    <w:p w:rsidR="00044081" w:rsidRPr="00F47F04" w:rsidRDefault="00044081" w:rsidP="00044081">
      <w:pPr>
        <w:pStyle w:val="Liststycke"/>
        <w:rPr>
          <w:rStyle w:val="apple-converted-space"/>
          <w:szCs w:val="21"/>
        </w:rPr>
      </w:pPr>
      <w:r w:rsidRPr="00F47F04">
        <w:t>Hur mycket stöd planerar ni att söka till projektet?</w:t>
      </w:r>
      <w:r w:rsidRPr="00F47F04">
        <w:rPr>
          <w:rStyle w:val="apple-converted-space"/>
          <w:szCs w:val="21"/>
        </w:rPr>
        <w:t> </w:t>
      </w:r>
    </w:p>
    <w:p w:rsidR="00044081" w:rsidRPr="002171CD" w:rsidRDefault="00044081" w:rsidP="002171CD">
      <w:pPr>
        <w:pStyle w:val="Rubrik3"/>
      </w:pPr>
      <w:r w:rsidRPr="002171CD">
        <w:t>Projektets syfte och vilket beh</w:t>
      </w:r>
      <w:bookmarkStart w:id="0" w:name="_GoBack"/>
      <w:bookmarkEnd w:id="0"/>
      <w:r w:rsidRPr="002171CD">
        <w:t>ov det finns av det</w:t>
      </w:r>
    </w:p>
    <w:p w:rsidR="00044081" w:rsidRPr="00F47F04" w:rsidRDefault="00044081" w:rsidP="00044081">
      <w:pPr>
        <w:pStyle w:val="Liststycke"/>
        <w:numPr>
          <w:ilvl w:val="0"/>
          <w:numId w:val="5"/>
        </w:numPr>
      </w:pPr>
      <w:r w:rsidRPr="00F47F04">
        <w:t xml:space="preserve">Vad är syftet med projektet? </w:t>
      </w:r>
    </w:p>
    <w:p w:rsidR="00044081" w:rsidRDefault="00044081" w:rsidP="00044081">
      <w:pPr>
        <w:pStyle w:val="Liststycke"/>
        <w:numPr>
          <w:ilvl w:val="0"/>
          <w:numId w:val="5"/>
        </w:numPr>
      </w:pPr>
      <w:r w:rsidRPr="00F47F04">
        <w:t xml:space="preserve">Vilket behov finns det av projektet? </w:t>
      </w:r>
    </w:p>
    <w:p w:rsidR="00044081" w:rsidRDefault="00044081" w:rsidP="00044081">
      <w:pPr>
        <w:pStyle w:val="Liststycke"/>
        <w:numPr>
          <w:ilvl w:val="0"/>
          <w:numId w:val="5"/>
        </w:numPr>
      </w:pPr>
      <w:r w:rsidRPr="00F47F04">
        <w:t>Kommer projektet endast att vara till nytta för företag?</w:t>
      </w:r>
      <w:r>
        <w:t xml:space="preserve"> </w:t>
      </w:r>
      <w:r w:rsidRPr="00F47F04">
        <w:t>Ja</w:t>
      </w:r>
      <w:r w:rsidR="00EE4A20">
        <w:t>/</w:t>
      </w:r>
      <w:r>
        <w:t xml:space="preserve"> </w:t>
      </w:r>
      <w:r w:rsidRPr="00F47F04">
        <w:t>Nej</w:t>
      </w:r>
    </w:p>
    <w:p w:rsidR="00044081" w:rsidRPr="00F47F04" w:rsidRDefault="00044081" w:rsidP="002171CD">
      <w:pPr>
        <w:pStyle w:val="Rubrik3"/>
      </w:pPr>
      <w:r w:rsidRPr="00F47F04">
        <w:lastRenderedPageBreak/>
        <w:t>Kompetens och samarbete</w:t>
      </w:r>
    </w:p>
    <w:p w:rsidR="00044081" w:rsidRPr="00F47F04" w:rsidRDefault="00044081" w:rsidP="00044081">
      <w:pPr>
        <w:pStyle w:val="Liststycke"/>
        <w:numPr>
          <w:ilvl w:val="0"/>
          <w:numId w:val="6"/>
        </w:numPr>
      </w:pPr>
      <w:r w:rsidRPr="00F47F04">
        <w:t xml:space="preserve">Vilken erfarenhet och kompetens finns i projektet? </w:t>
      </w:r>
    </w:p>
    <w:p w:rsidR="00044081" w:rsidRPr="00F47F04" w:rsidRDefault="00044081" w:rsidP="00044081">
      <w:pPr>
        <w:pStyle w:val="Liststycke"/>
        <w:numPr>
          <w:ilvl w:val="0"/>
          <w:numId w:val="6"/>
        </w:numPr>
      </w:pPr>
      <w:r w:rsidRPr="00F47F04">
        <w:t xml:space="preserve">Vilka andra samarbetar projektet med?  </w:t>
      </w:r>
    </w:p>
    <w:p w:rsidR="00044081" w:rsidRPr="00F47F04" w:rsidRDefault="00044081" w:rsidP="002171CD">
      <w:pPr>
        <w:pStyle w:val="Rubrik3"/>
      </w:pPr>
      <w:r w:rsidRPr="00F47F04">
        <w:t>Genomförande och aktiviteter</w:t>
      </w:r>
    </w:p>
    <w:p w:rsidR="00044081" w:rsidRPr="00F47F04" w:rsidRDefault="00044081" w:rsidP="00044081">
      <w:pPr>
        <w:pStyle w:val="Liststycke"/>
        <w:numPr>
          <w:ilvl w:val="0"/>
          <w:numId w:val="7"/>
        </w:numPr>
      </w:pPr>
      <w:r w:rsidRPr="00F47F04">
        <w:t xml:space="preserve">Hur ska ni genomföra projektet och vilka aktiviteter ska ingå? </w:t>
      </w:r>
    </w:p>
    <w:p w:rsidR="00044081" w:rsidRPr="00F47F04" w:rsidRDefault="00044081" w:rsidP="002171CD">
      <w:pPr>
        <w:pStyle w:val="Rubrik3"/>
      </w:pPr>
      <w:r w:rsidRPr="00F47F04">
        <w:t>Nytänkande och andras erfarenheter</w:t>
      </w:r>
    </w:p>
    <w:p w:rsidR="00044081" w:rsidRPr="00F47F04" w:rsidRDefault="00044081" w:rsidP="00044081">
      <w:pPr>
        <w:pStyle w:val="Liststycke"/>
        <w:numPr>
          <w:ilvl w:val="0"/>
          <w:numId w:val="7"/>
        </w:numPr>
      </w:pPr>
      <w:r w:rsidRPr="00F47F04">
        <w:t xml:space="preserve">Är projektet nytänkande och i så fall hur?  </w:t>
      </w:r>
    </w:p>
    <w:p w:rsidR="00044081" w:rsidRPr="00F47F04" w:rsidRDefault="00044081" w:rsidP="00044081">
      <w:pPr>
        <w:pStyle w:val="Liststycke"/>
        <w:numPr>
          <w:ilvl w:val="0"/>
          <w:numId w:val="7"/>
        </w:numPr>
      </w:pPr>
      <w:r w:rsidRPr="00F47F04">
        <w:t>Känner ni till något liknande projekt? Ja/Nej</w:t>
      </w:r>
    </w:p>
    <w:p w:rsidR="00044081" w:rsidRPr="00F47F04" w:rsidRDefault="00044081" w:rsidP="002171CD">
      <w:pPr>
        <w:pStyle w:val="Rubrik3"/>
      </w:pPr>
      <w:r w:rsidRPr="00F47F04">
        <w:t>Geografiskt område</w:t>
      </w:r>
    </w:p>
    <w:p w:rsidR="00044081" w:rsidRPr="00F47F04" w:rsidRDefault="00044081" w:rsidP="00044081">
      <w:pPr>
        <w:pStyle w:val="Liststycke"/>
        <w:numPr>
          <w:ilvl w:val="0"/>
          <w:numId w:val="8"/>
        </w:numPr>
      </w:pPr>
      <w:r w:rsidRPr="00F47F04">
        <w:t>Vilket geografiskt område kommer ha nytta av projektet?</w:t>
      </w:r>
    </w:p>
    <w:p w:rsidR="00044081" w:rsidRPr="00F47F04" w:rsidRDefault="00044081" w:rsidP="002171CD">
      <w:pPr>
        <w:pStyle w:val="Rubrik3"/>
      </w:pPr>
      <w:r w:rsidRPr="00F47F04">
        <w:t>Mål</w:t>
      </w:r>
    </w:p>
    <w:p w:rsidR="00044081" w:rsidRPr="00F47F04" w:rsidRDefault="00044081" w:rsidP="00044081">
      <w:pPr>
        <w:pStyle w:val="Liststycke"/>
        <w:numPr>
          <w:ilvl w:val="0"/>
          <w:numId w:val="8"/>
        </w:numPr>
      </w:pPr>
      <w:r w:rsidRPr="00F47F04">
        <w:t xml:space="preserve">Vilka mål ska ni ha nått vid projektets slut? </w:t>
      </w:r>
      <w:r w:rsidR="00EE4A20">
        <w:t>(Utgå gärna från de mål som finns i den lokala strategin.)</w:t>
      </w:r>
    </w:p>
    <w:p w:rsidR="00044081" w:rsidRPr="00F47F04" w:rsidRDefault="00044081" w:rsidP="00044081">
      <w:pPr>
        <w:pStyle w:val="Liststycke"/>
        <w:numPr>
          <w:ilvl w:val="0"/>
          <w:numId w:val="8"/>
        </w:numPr>
      </w:pPr>
      <w:r w:rsidRPr="00F47F04">
        <w:t xml:space="preserve">Vilka mål ska ni nå på lång sikt? </w:t>
      </w:r>
    </w:p>
    <w:p w:rsidR="00044081" w:rsidRPr="00F47F04" w:rsidRDefault="00044081" w:rsidP="00044081">
      <w:pPr>
        <w:pStyle w:val="Liststycke"/>
        <w:numPr>
          <w:ilvl w:val="0"/>
          <w:numId w:val="8"/>
        </w:numPr>
      </w:pPr>
      <w:r w:rsidRPr="00F47F04">
        <w:t>Vad händer med resultatet?</w:t>
      </w:r>
    </w:p>
    <w:p w:rsidR="00044081" w:rsidRPr="00F47F04" w:rsidRDefault="00044081" w:rsidP="00044081">
      <w:pPr>
        <w:pStyle w:val="Liststycke"/>
        <w:numPr>
          <w:ilvl w:val="0"/>
          <w:numId w:val="8"/>
        </w:numPr>
      </w:pPr>
      <w:r w:rsidRPr="00F47F04">
        <w:t>Vem kan vara intresserad av projektet och resultatet utöver er själva?</w:t>
      </w:r>
    </w:p>
    <w:p w:rsidR="00044081" w:rsidRPr="00F47F04" w:rsidRDefault="00044081" w:rsidP="00044081">
      <w:pPr>
        <w:pStyle w:val="Liststycke"/>
        <w:numPr>
          <w:ilvl w:val="0"/>
          <w:numId w:val="8"/>
        </w:numPr>
      </w:pPr>
      <w:r w:rsidRPr="00F47F04">
        <w:t>Hur kommer ni att sprida projektets resultat?</w:t>
      </w:r>
    </w:p>
    <w:p w:rsidR="00044081" w:rsidRPr="00F47F04" w:rsidRDefault="00044081" w:rsidP="00044081">
      <w:pPr>
        <w:pStyle w:val="Liststycke"/>
        <w:numPr>
          <w:ilvl w:val="0"/>
          <w:numId w:val="8"/>
        </w:numPr>
      </w:pPr>
      <w:r w:rsidRPr="00F47F04">
        <w:t xml:space="preserve">Hur ska verksamheten se ut efter projektets slut?  </w:t>
      </w:r>
    </w:p>
    <w:p w:rsidR="00044081" w:rsidRPr="00F47F04" w:rsidRDefault="00044081" w:rsidP="002171CD">
      <w:pPr>
        <w:pStyle w:val="Rubrik3"/>
      </w:pPr>
      <w:r w:rsidRPr="00F47F04">
        <w:t>Er vanliga verksamhet</w:t>
      </w:r>
    </w:p>
    <w:p w:rsidR="00044081" w:rsidRPr="00F47F04" w:rsidRDefault="00044081" w:rsidP="00044081">
      <w:pPr>
        <w:pStyle w:val="Liststycke"/>
        <w:numPr>
          <w:ilvl w:val="0"/>
          <w:numId w:val="9"/>
        </w:numPr>
      </w:pPr>
      <w:r w:rsidRPr="00F47F04">
        <w:t>Hur är projektet avgränsat från er vanliga verksamhet?</w:t>
      </w:r>
    </w:p>
    <w:p w:rsidR="00044081" w:rsidRPr="00F47F04" w:rsidRDefault="00044081" w:rsidP="002171CD">
      <w:pPr>
        <w:pStyle w:val="Rubrik3"/>
      </w:pPr>
      <w:r w:rsidRPr="00F47F04">
        <w:t>Andra sökta och beviljade stöd</w:t>
      </w:r>
    </w:p>
    <w:p w:rsidR="00044081" w:rsidRPr="00F47F04" w:rsidRDefault="00044081" w:rsidP="00044081">
      <w:pPr>
        <w:pStyle w:val="Liststycke"/>
        <w:numPr>
          <w:ilvl w:val="0"/>
          <w:numId w:val="9"/>
        </w:numPr>
      </w:pPr>
      <w:r w:rsidRPr="00F47F04">
        <w:t>Har du som sökande sökt eller beviljats andra stöd för utgifter som ni tar upp i denna ansökan? Ja/Nej</w:t>
      </w:r>
    </w:p>
    <w:p w:rsidR="00044081" w:rsidRPr="00F47F04" w:rsidRDefault="00044081" w:rsidP="00044081">
      <w:pPr>
        <w:pStyle w:val="Liststycke"/>
        <w:numPr>
          <w:ilvl w:val="0"/>
          <w:numId w:val="9"/>
        </w:numPr>
      </w:pPr>
      <w:r w:rsidRPr="00F47F04">
        <w:t>Har er verksamhet fått statligt, kommunalt eller annat offentligt stöd till företag eller stöd för kompetensutveckling de tre senaste beskattningsåren? Ja/ Nej</w:t>
      </w:r>
    </w:p>
    <w:p w:rsidR="00044081" w:rsidRPr="00F47F04" w:rsidRDefault="00044081" w:rsidP="00044081">
      <w:pPr>
        <w:pStyle w:val="Liststycke"/>
        <w:numPr>
          <w:ilvl w:val="0"/>
          <w:numId w:val="9"/>
        </w:numPr>
      </w:pPr>
      <w:r w:rsidRPr="00F47F04">
        <w:t>Kommer ni att genomföra projektet även utan det stöd ni söker här? Delvis/Ja/Nej</w:t>
      </w:r>
    </w:p>
    <w:p w:rsidR="00044081" w:rsidRPr="00F47F04" w:rsidRDefault="00044081" w:rsidP="002171CD">
      <w:pPr>
        <w:pStyle w:val="Rubrik3"/>
      </w:pPr>
      <w:r w:rsidRPr="00F47F04">
        <w:t>Ideellt arbete och övriga ideella resurser</w:t>
      </w:r>
    </w:p>
    <w:p w:rsidR="00044081" w:rsidRPr="00F47F04" w:rsidRDefault="00044081" w:rsidP="00044081">
      <w:pPr>
        <w:pStyle w:val="Liststycke"/>
        <w:numPr>
          <w:ilvl w:val="0"/>
          <w:numId w:val="10"/>
        </w:numPr>
      </w:pPr>
      <w:r w:rsidRPr="00F47F04">
        <w:t>Kommer ni att ha med ideella resurser i projektet?  Ja/Nej</w:t>
      </w:r>
    </w:p>
    <w:p w:rsidR="00044081" w:rsidRPr="00F47F04" w:rsidRDefault="00044081" w:rsidP="00044081">
      <w:pPr>
        <w:pStyle w:val="Liststycke"/>
        <w:numPr>
          <w:ilvl w:val="0"/>
          <w:numId w:val="10"/>
        </w:numPr>
      </w:pPr>
      <w:r w:rsidRPr="00F47F04">
        <w:t>Om ni svarat ja på frågan om ideella resurser ska ni svara på följande fyra frågor.</w:t>
      </w:r>
    </w:p>
    <w:p w:rsidR="00044081" w:rsidRPr="00F47F04" w:rsidRDefault="00044081" w:rsidP="00044081">
      <w:pPr>
        <w:pStyle w:val="Liststycke"/>
        <w:numPr>
          <w:ilvl w:val="0"/>
          <w:numId w:val="10"/>
        </w:numPr>
      </w:pPr>
      <w:r w:rsidRPr="00F47F04">
        <w:t xml:space="preserve">Beskriv det ideella arbetet  </w:t>
      </w:r>
    </w:p>
    <w:p w:rsidR="00044081" w:rsidRPr="00F47F04" w:rsidRDefault="00044081" w:rsidP="00044081">
      <w:pPr>
        <w:pStyle w:val="Liststycke"/>
        <w:numPr>
          <w:ilvl w:val="0"/>
          <w:numId w:val="10"/>
        </w:numPr>
      </w:pPr>
      <w:r w:rsidRPr="00F47F04">
        <w:t>Ange värdet a</w:t>
      </w:r>
      <w:r w:rsidR="00EE4A20">
        <w:t>v det ideella arbetet i kronor. (220 kr/timme)</w:t>
      </w:r>
    </w:p>
    <w:p w:rsidR="00044081" w:rsidRPr="00F47F04" w:rsidRDefault="00044081" w:rsidP="00044081">
      <w:pPr>
        <w:pStyle w:val="Liststycke"/>
        <w:numPr>
          <w:ilvl w:val="0"/>
          <w:numId w:val="10"/>
        </w:numPr>
      </w:pPr>
      <w:r w:rsidRPr="00F47F04">
        <w:t xml:space="preserve">Beskriv de övriga ideella resurserna. </w:t>
      </w:r>
    </w:p>
    <w:p w:rsidR="00044081" w:rsidRPr="00F47F04" w:rsidRDefault="00044081" w:rsidP="00044081">
      <w:pPr>
        <w:pStyle w:val="Liststycke"/>
        <w:numPr>
          <w:ilvl w:val="0"/>
          <w:numId w:val="10"/>
        </w:numPr>
      </w:pPr>
      <w:r w:rsidRPr="00F47F04">
        <w:t>Ange det totala värdet av övriga ideella resurser i kronor?</w:t>
      </w:r>
    </w:p>
    <w:p w:rsidR="00044081" w:rsidRPr="00F47F04" w:rsidRDefault="00044081" w:rsidP="002171CD">
      <w:pPr>
        <w:pStyle w:val="Rubrik3"/>
      </w:pPr>
      <w:r w:rsidRPr="00F47F04">
        <w:t>Mätbara mål och uppföljningsuppgifter</w:t>
      </w:r>
    </w:p>
    <w:p w:rsidR="00044081" w:rsidRPr="00F47F04" w:rsidRDefault="00044081" w:rsidP="00044081">
      <w:pPr>
        <w:pStyle w:val="Liststycke"/>
        <w:numPr>
          <w:ilvl w:val="0"/>
          <w:numId w:val="11"/>
        </w:numPr>
      </w:pPr>
      <w:r w:rsidRPr="00F47F04">
        <w:t>Kommer projektet att leda till att nya företag skapas?  Ja/Nej</w:t>
      </w:r>
    </w:p>
    <w:p w:rsidR="00044081" w:rsidRPr="00F47F04" w:rsidRDefault="00044081" w:rsidP="00044081">
      <w:pPr>
        <w:pStyle w:val="Liststycke"/>
        <w:numPr>
          <w:ilvl w:val="0"/>
          <w:numId w:val="11"/>
        </w:numPr>
      </w:pPr>
      <w:r w:rsidRPr="00F47F04">
        <w:t>Kommer projektet att leda till nyskapade arbetstillfällen för kvinnor? Ja/Nej</w:t>
      </w:r>
    </w:p>
    <w:p w:rsidR="00044081" w:rsidRPr="00F47F04" w:rsidRDefault="00044081" w:rsidP="00044081">
      <w:pPr>
        <w:pStyle w:val="Liststycke"/>
        <w:numPr>
          <w:ilvl w:val="0"/>
          <w:numId w:val="11"/>
        </w:numPr>
      </w:pPr>
      <w:r w:rsidRPr="00F47F04">
        <w:t>Kommer projektet att leda till nyskapade arbetstillfällen för män? Ja/Nej</w:t>
      </w:r>
    </w:p>
    <w:p w:rsidR="00044081" w:rsidRPr="00F47F04" w:rsidRDefault="00044081" w:rsidP="002171CD">
      <w:pPr>
        <w:pStyle w:val="Rubrik3"/>
      </w:pPr>
      <w:r w:rsidRPr="00F47F04">
        <w:t>Fondspecifika mätbara mål och övriga uppgifter</w:t>
      </w:r>
    </w:p>
    <w:p w:rsidR="00044081" w:rsidRPr="00F47F04" w:rsidRDefault="00044081" w:rsidP="00044081">
      <w:pPr>
        <w:pStyle w:val="Liststycke"/>
        <w:numPr>
          <w:ilvl w:val="0"/>
          <w:numId w:val="12"/>
        </w:numPr>
      </w:pPr>
      <w:r w:rsidRPr="00F47F04">
        <w:t xml:space="preserve">Kommer invånare </w:t>
      </w:r>
      <w:proofErr w:type="gramStart"/>
      <w:r w:rsidRPr="00F47F04">
        <w:t>få tillgång</w:t>
      </w:r>
      <w:proofErr w:type="gramEnd"/>
      <w:r w:rsidRPr="00F47F04">
        <w:t xml:space="preserve"> till förbättrad service eller infrastruktur genom projektet?  Ja/Nej</w:t>
      </w:r>
    </w:p>
    <w:p w:rsidR="00044081" w:rsidRDefault="00044081" w:rsidP="00EE4A20">
      <w:pPr>
        <w:pStyle w:val="Rubrik2"/>
      </w:pPr>
      <w:r>
        <w:lastRenderedPageBreak/>
        <w:t>Utgifter</w:t>
      </w:r>
    </w:p>
    <w:p w:rsidR="00044081" w:rsidRDefault="00044081" w:rsidP="00044081">
      <w:r w:rsidRPr="00ED747C">
        <w:rPr>
          <w:rStyle w:val="Rubrik3Char"/>
        </w:rPr>
        <w:t>Information till sökande</w:t>
      </w:r>
      <w:r w:rsidRPr="00ED747C">
        <w:rPr>
          <w:rStyle w:val="Rubrik3Char"/>
        </w:rPr>
        <w:br/>
      </w:r>
      <w:r>
        <w:t>Innan du fyller i dina utgifter ska du fylla i en budgetmall.</w:t>
      </w:r>
      <w:r w:rsidR="00C102AF">
        <w:t xml:space="preserve"> (Mallen finnsatt ladda ner i e-ansökan eller jordbruksverkets </w:t>
      </w:r>
      <w:proofErr w:type="spellStart"/>
      <w:r w:rsidR="00C102AF">
        <w:t>webb-butik</w:t>
      </w:r>
      <w:proofErr w:type="spellEnd"/>
      <w:r w:rsidR="00C102AF">
        <w:t xml:space="preserve">.) </w:t>
      </w:r>
      <w:r>
        <w:t>I budgetmallen lägger du in projektets budget fördelat på aktiviteter. Längst ner i budgetmallen får du en summering fördelat på utgiftstyper. Det är dessa summor som du ska föra in här.</w:t>
      </w:r>
      <w:r>
        <w:br/>
      </w:r>
      <w:r>
        <w:br/>
        <w:t>Om du har valt flera inriktningar för ditt projekt kan du välja att använda den inriktning du tycker är viktigast och lägga din totala budget där. Du kan även välja att dela upp din budget på flera valda inriktningar, men tänk då på att den ska stämma med innehållet i din budgetmall.</w:t>
      </w:r>
      <w:r>
        <w:br/>
      </w:r>
      <w:r>
        <w:br/>
        <w:t>Välj utgiftstyp. Under Beskriv utgift skriver du Budgetmall. I rutan för Belopp, anger du den summa du har i budgetmallen för den utgiftstypen. När du har fyllt i alla utgiftstyper ska den totala summan utgifter i ansökan stämma med den totala summan utgifter i budgetmallen.</w:t>
      </w:r>
    </w:p>
    <w:p w:rsidR="00044081" w:rsidRDefault="00044081" w:rsidP="00044081">
      <w:r>
        <w:rPr>
          <w:noProof/>
        </w:rPr>
        <w:drawing>
          <wp:inline distT="0" distB="0" distL="0" distR="0" wp14:anchorId="0E5B2ADD" wp14:editId="5A8807F5">
            <wp:extent cx="5725783" cy="2809875"/>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393" t="13529" r="15175" b="24118"/>
                    <a:stretch/>
                  </pic:blipFill>
                  <pic:spPr bwMode="auto">
                    <a:xfrm>
                      <a:off x="0" y="0"/>
                      <a:ext cx="5726039" cy="2810001"/>
                    </a:xfrm>
                    <a:prstGeom prst="rect">
                      <a:avLst/>
                    </a:prstGeom>
                    <a:ln>
                      <a:noFill/>
                    </a:ln>
                    <a:extLst>
                      <a:ext uri="{53640926-AAD7-44D8-BBD7-CCE9431645EC}">
                        <a14:shadowObscured xmlns:a14="http://schemas.microsoft.com/office/drawing/2010/main"/>
                      </a:ext>
                    </a:extLst>
                  </pic:spPr>
                </pic:pic>
              </a:graphicData>
            </a:graphic>
          </wp:inline>
        </w:drawing>
      </w:r>
    </w:p>
    <w:p w:rsidR="00044081" w:rsidRDefault="00044081" w:rsidP="00044081"/>
    <w:p w:rsidR="00044081" w:rsidRDefault="00044081" w:rsidP="002171CD">
      <w:pPr>
        <w:pStyle w:val="Rubrik3"/>
      </w:pPr>
      <w:r>
        <w:lastRenderedPageBreak/>
        <w:t>Finansiering</w:t>
      </w:r>
    </w:p>
    <w:p w:rsidR="00044081" w:rsidRDefault="00044081" w:rsidP="00044081">
      <w:r>
        <w:rPr>
          <w:noProof/>
        </w:rPr>
        <w:drawing>
          <wp:inline distT="0" distB="0" distL="0" distR="0" wp14:anchorId="0E6E9A3B" wp14:editId="441F72DE">
            <wp:extent cx="5834886" cy="302895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3228" t="16278" r="12032" b="14711"/>
                    <a:stretch/>
                  </pic:blipFill>
                  <pic:spPr bwMode="auto">
                    <a:xfrm>
                      <a:off x="0" y="0"/>
                      <a:ext cx="5835147" cy="3029085"/>
                    </a:xfrm>
                    <a:prstGeom prst="rect">
                      <a:avLst/>
                    </a:prstGeom>
                    <a:ln>
                      <a:noFill/>
                    </a:ln>
                    <a:extLst>
                      <a:ext uri="{53640926-AAD7-44D8-BBD7-CCE9431645EC}">
                        <a14:shadowObscured xmlns:a14="http://schemas.microsoft.com/office/drawing/2010/main"/>
                      </a:ext>
                    </a:extLst>
                  </pic:spPr>
                </pic:pic>
              </a:graphicData>
            </a:graphic>
          </wp:inline>
        </w:drawing>
      </w:r>
    </w:p>
    <w:p w:rsidR="00044081" w:rsidRDefault="00044081" w:rsidP="00044081"/>
    <w:p w:rsidR="00044081" w:rsidRPr="0063441D" w:rsidRDefault="00044081" w:rsidP="002171CD">
      <w:pPr>
        <w:pStyle w:val="Rubrik3"/>
        <w:rPr>
          <w:rFonts w:eastAsia="Times New Roman"/>
        </w:rPr>
      </w:pPr>
      <w:r w:rsidRPr="0063441D">
        <w:rPr>
          <w:rFonts w:eastAsia="Times New Roman"/>
        </w:rPr>
        <w:t>Bilagor</w:t>
      </w:r>
    </w:p>
    <w:p w:rsidR="00044081" w:rsidRPr="00ED747C" w:rsidRDefault="00044081" w:rsidP="00044081">
      <w:r w:rsidRPr="00ED747C">
        <w:t>Välj, för varje bilaga du vill bifoga, bilagetyp i listan och bifoga bilagan med hjälp av knappen nedan.</w:t>
      </w:r>
    </w:p>
    <w:p w:rsidR="00044081" w:rsidRPr="00ED747C" w:rsidRDefault="00044081" w:rsidP="00044081">
      <w:r w:rsidRPr="00ED747C">
        <w:t xml:space="preserve">Systemet kan hantera filer med filändelsen </w:t>
      </w:r>
      <w:proofErr w:type="spellStart"/>
      <w:r w:rsidRPr="00ED747C">
        <w:t>pdf</w:t>
      </w:r>
      <w:proofErr w:type="spellEnd"/>
      <w:r w:rsidRPr="00ED747C">
        <w:t xml:space="preserve">, </w:t>
      </w:r>
      <w:proofErr w:type="spellStart"/>
      <w:r w:rsidRPr="00ED747C">
        <w:t>xls</w:t>
      </w:r>
      <w:proofErr w:type="spellEnd"/>
      <w:r w:rsidRPr="00ED747C">
        <w:t xml:space="preserve">, </w:t>
      </w:r>
      <w:proofErr w:type="spellStart"/>
      <w:r w:rsidRPr="00ED747C">
        <w:t>xlsx</w:t>
      </w:r>
      <w:proofErr w:type="spellEnd"/>
      <w:r w:rsidRPr="00ED747C">
        <w:t xml:space="preserve">, </w:t>
      </w:r>
      <w:proofErr w:type="spellStart"/>
      <w:r w:rsidRPr="00ED747C">
        <w:t>doc</w:t>
      </w:r>
      <w:proofErr w:type="spellEnd"/>
      <w:r w:rsidRPr="00ED747C">
        <w:t xml:space="preserve">, </w:t>
      </w:r>
      <w:proofErr w:type="spellStart"/>
      <w:r w:rsidRPr="00ED747C">
        <w:t>docx</w:t>
      </w:r>
      <w:proofErr w:type="spellEnd"/>
      <w:r w:rsidRPr="00ED747C">
        <w:t xml:space="preserve">, </w:t>
      </w:r>
      <w:proofErr w:type="spellStart"/>
      <w:r w:rsidRPr="00ED747C">
        <w:t>ppt</w:t>
      </w:r>
      <w:proofErr w:type="spellEnd"/>
      <w:r w:rsidRPr="00ED747C">
        <w:t xml:space="preserve">, </w:t>
      </w:r>
      <w:proofErr w:type="spellStart"/>
      <w:r w:rsidRPr="00ED747C">
        <w:t>pptx</w:t>
      </w:r>
      <w:proofErr w:type="spellEnd"/>
      <w:r w:rsidRPr="00ED747C">
        <w:t xml:space="preserve"> och jpg. Filstorleken är begränsad till 6 </w:t>
      </w:r>
      <w:proofErr w:type="spellStart"/>
      <w:r w:rsidRPr="00ED747C">
        <w:t>MB</w:t>
      </w:r>
      <w:proofErr w:type="gramStart"/>
      <w:r w:rsidRPr="00ED747C">
        <w:t>.Om</w:t>
      </w:r>
      <w:proofErr w:type="spellEnd"/>
      <w:proofErr w:type="gramEnd"/>
      <w:r w:rsidRPr="00ED747C">
        <w:t xml:space="preserve"> du vill skicka in bilagor i något annat format kan du skicka dina bilagor med post till </w:t>
      </w:r>
      <w:hyperlink r:id="rId11" w:anchor="MammaAdressertilllstforprojektochforetagsstod" w:tgtFrame="_blank" w:history="1">
        <w:r w:rsidRPr="00ED747C">
          <w:t>myndigheten</w:t>
        </w:r>
      </w:hyperlink>
      <w:r w:rsidRPr="00ED747C">
        <w:t> eller </w:t>
      </w:r>
      <w:proofErr w:type="spellStart"/>
      <w:r w:rsidRPr="00ED747C">
        <w:fldChar w:fldCharType="begin"/>
      </w:r>
      <w:r w:rsidRPr="00ED747C">
        <w:instrText xml:space="preserve"> HYPERLINK "https://m05-wodan.mgcluster.sjv.se/amnesomraden/landsbygdsutveckling/lokaltleddutvecklinggenomleader/lokaltleddutveckling20142020/stodistrategiarbetet/kontaktlistapartnerskapen.4.37e9ac46144f41921cd21299.html" \t "_blank" </w:instrText>
      </w:r>
      <w:r w:rsidRPr="00ED747C">
        <w:fldChar w:fldCharType="separate"/>
      </w:r>
      <w:r w:rsidRPr="00ED747C">
        <w:t>leaderkontoret</w:t>
      </w:r>
      <w:proofErr w:type="spellEnd"/>
      <w:r w:rsidRPr="00ED747C">
        <w:fldChar w:fldCharType="end"/>
      </w:r>
      <w:r w:rsidRPr="00ED747C">
        <w:t> som handlägger ditt stöd.</w:t>
      </w:r>
    </w:p>
    <w:p w:rsidR="00044081" w:rsidRPr="00ED747C" w:rsidRDefault="00044081" w:rsidP="00044081">
      <w:r w:rsidRPr="00ED747C">
        <w:t>I tabellen nedan ser du vilka bilagor du ska/kan bifoga till din ansökan.</w:t>
      </w:r>
    </w:p>
    <w:p w:rsidR="00044081" w:rsidRPr="0063441D" w:rsidRDefault="00044081" w:rsidP="00044081"/>
    <w:p w:rsidR="00044081" w:rsidRPr="0063441D" w:rsidRDefault="00044081" w:rsidP="00044081">
      <w:r w:rsidRPr="0063441D">
        <w:t>Bilagor som är obligatoriska att skicka in</w:t>
      </w:r>
    </w:p>
    <w:p w:rsidR="00044081" w:rsidRPr="0063441D" w:rsidRDefault="00044081" w:rsidP="00044081">
      <w:pPr>
        <w:pStyle w:val="Liststycke"/>
        <w:numPr>
          <w:ilvl w:val="0"/>
          <w:numId w:val="3"/>
        </w:numPr>
      </w:pPr>
      <w:r w:rsidRPr="0063441D">
        <w:t>Budgetmall för projektstöd</w:t>
      </w:r>
    </w:p>
    <w:p w:rsidR="00044081" w:rsidRPr="0063441D" w:rsidRDefault="00044081" w:rsidP="00044081">
      <w:r w:rsidRPr="0063441D">
        <w:t>Bilagor som ska skickas in om de har betydelse för ansökan</w:t>
      </w:r>
    </w:p>
    <w:p w:rsidR="00044081" w:rsidRPr="0063441D" w:rsidRDefault="00044081" w:rsidP="00044081">
      <w:pPr>
        <w:pStyle w:val="Liststycke"/>
        <w:numPr>
          <w:ilvl w:val="0"/>
          <w:numId w:val="4"/>
        </w:numPr>
      </w:pPr>
      <w:r w:rsidRPr="0063441D">
        <w:t>Timkostnadsberäkning</w:t>
      </w:r>
    </w:p>
    <w:p w:rsidR="00044081" w:rsidRPr="0063441D" w:rsidRDefault="00044081" w:rsidP="00044081">
      <w:pPr>
        <w:pStyle w:val="Liststycke"/>
        <w:numPr>
          <w:ilvl w:val="0"/>
          <w:numId w:val="4"/>
        </w:numPr>
      </w:pPr>
      <w:r w:rsidRPr="0063441D">
        <w:t>Tillstånd eller godkännande</w:t>
      </w:r>
    </w:p>
    <w:p w:rsidR="00044081" w:rsidRPr="0063441D" w:rsidRDefault="00044081" w:rsidP="00044081">
      <w:pPr>
        <w:pStyle w:val="Liststycke"/>
        <w:numPr>
          <w:ilvl w:val="0"/>
          <w:numId w:val="4"/>
        </w:numPr>
      </w:pPr>
      <w:r w:rsidRPr="0063441D">
        <w:t>Tidigare beviljat stöd</w:t>
      </w:r>
    </w:p>
    <w:p w:rsidR="00044081" w:rsidRPr="0063441D" w:rsidRDefault="00044081" w:rsidP="00044081">
      <w:pPr>
        <w:pStyle w:val="Liststycke"/>
        <w:numPr>
          <w:ilvl w:val="0"/>
          <w:numId w:val="4"/>
        </w:numPr>
      </w:pPr>
      <w:r w:rsidRPr="0063441D">
        <w:t>Ritning vid ny-, om- och tillbyggnad</w:t>
      </w:r>
    </w:p>
    <w:p w:rsidR="00044081" w:rsidRPr="0063441D" w:rsidRDefault="00044081" w:rsidP="00044081">
      <w:pPr>
        <w:pStyle w:val="Liststycke"/>
        <w:numPr>
          <w:ilvl w:val="0"/>
          <w:numId w:val="4"/>
        </w:numPr>
      </w:pPr>
      <w:r w:rsidRPr="0063441D">
        <w:t>Offert eller annat underlag som visar att utgifterna är rimliga</w:t>
      </w:r>
    </w:p>
    <w:p w:rsidR="00044081" w:rsidRPr="0063441D" w:rsidRDefault="00044081" w:rsidP="00044081">
      <w:pPr>
        <w:pStyle w:val="Liststycke"/>
        <w:numPr>
          <w:ilvl w:val="0"/>
          <w:numId w:val="4"/>
        </w:numPr>
      </w:pPr>
      <w:r w:rsidRPr="0063441D">
        <w:t>Medfinansieringsintyg</w:t>
      </w:r>
    </w:p>
    <w:p w:rsidR="00044081" w:rsidRPr="0063441D" w:rsidRDefault="00044081" w:rsidP="00044081">
      <w:pPr>
        <w:pStyle w:val="Liststycke"/>
        <w:numPr>
          <w:ilvl w:val="0"/>
          <w:numId w:val="4"/>
        </w:numPr>
      </w:pPr>
      <w:r w:rsidRPr="0063441D">
        <w:t>Intyg om att byggnad inte fått stöd de senaste tio åren</w:t>
      </w:r>
    </w:p>
    <w:p w:rsidR="00044081" w:rsidRPr="0063441D" w:rsidRDefault="00044081" w:rsidP="00044081">
      <w:pPr>
        <w:pStyle w:val="Liststycke"/>
        <w:numPr>
          <w:ilvl w:val="0"/>
          <w:numId w:val="4"/>
        </w:numPr>
      </w:pPr>
      <w:r w:rsidRPr="0063441D">
        <w:t>Intyg om begagnad utrustning</w:t>
      </w:r>
    </w:p>
    <w:p w:rsidR="00044081" w:rsidRPr="0063441D" w:rsidRDefault="00044081" w:rsidP="00044081">
      <w:pPr>
        <w:pStyle w:val="Liststycke"/>
        <w:numPr>
          <w:ilvl w:val="0"/>
          <w:numId w:val="4"/>
        </w:numPr>
      </w:pPr>
      <w:r w:rsidRPr="0063441D">
        <w:t>Finansieringsplan</w:t>
      </w:r>
    </w:p>
    <w:p w:rsidR="00044081" w:rsidRPr="0063441D" w:rsidRDefault="00044081" w:rsidP="00044081">
      <w:pPr>
        <w:pStyle w:val="Liststycke"/>
        <w:numPr>
          <w:ilvl w:val="0"/>
          <w:numId w:val="4"/>
        </w:numPr>
      </w:pPr>
      <w:r w:rsidRPr="0063441D">
        <w:t>Beslut om stöd</w:t>
      </w:r>
    </w:p>
    <w:p w:rsidR="00044081" w:rsidRPr="0063441D" w:rsidRDefault="00044081" w:rsidP="00044081">
      <w:pPr>
        <w:pStyle w:val="Liststycke"/>
        <w:numPr>
          <w:ilvl w:val="0"/>
          <w:numId w:val="4"/>
        </w:numPr>
      </w:pPr>
      <w:r w:rsidRPr="0063441D">
        <w:t>Beslut om andra offentliga stöd</w:t>
      </w:r>
    </w:p>
    <w:p w:rsidR="00044081" w:rsidRPr="0063441D" w:rsidRDefault="00044081" w:rsidP="00044081">
      <w:pPr>
        <w:pStyle w:val="Liststycke"/>
        <w:numPr>
          <w:ilvl w:val="0"/>
          <w:numId w:val="4"/>
        </w:numPr>
      </w:pPr>
      <w:r w:rsidRPr="0063441D">
        <w:t>Annan bilaga</w:t>
      </w:r>
    </w:p>
    <w:p w:rsidR="00044081" w:rsidRPr="00F47F04" w:rsidRDefault="00044081" w:rsidP="00044081">
      <w:pPr>
        <w:pStyle w:val="Liststycke"/>
        <w:numPr>
          <w:ilvl w:val="0"/>
          <w:numId w:val="4"/>
        </w:numPr>
      </w:pPr>
      <w:r w:rsidRPr="0063441D">
        <w:t>Aktivitetsplan</w:t>
      </w:r>
    </w:p>
    <w:p w:rsidR="00401003" w:rsidRDefault="00401003" w:rsidP="004E463D"/>
    <w:sectPr w:rsidR="0040100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13" w:rsidRDefault="00CD4C13" w:rsidP="004E463D">
      <w:pPr>
        <w:spacing w:after="0"/>
      </w:pPr>
      <w:r>
        <w:separator/>
      </w:r>
    </w:p>
  </w:endnote>
  <w:endnote w:type="continuationSeparator" w:id="0">
    <w:p w:rsidR="00CD4C13" w:rsidRDefault="00CD4C13" w:rsidP="004E4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3D" w:rsidRPr="00801091" w:rsidRDefault="004E463D" w:rsidP="004E463D">
    <w:pPr>
      <w:pStyle w:val="Adress"/>
    </w:pPr>
    <w:r w:rsidRPr="00801091">
      <w:rPr>
        <w:b/>
      </w:rPr>
      <w:t>Leader Mittland Plus</w:t>
    </w:r>
    <w:r w:rsidRPr="00801091">
      <w:tab/>
    </w:r>
    <w:r>
      <w:t xml:space="preserve">                                      </w:t>
    </w:r>
    <w:r>
      <w:tab/>
    </w:r>
    <w:r>
      <w:rPr>
        <w:noProof/>
        <w:lang w:val="sv-SE" w:eastAsia="sv-SE"/>
      </w:rPr>
      <w:drawing>
        <wp:inline distT="0" distB="0" distL="0" distR="0" wp14:anchorId="6D436F82" wp14:editId="4F19BF4B">
          <wp:extent cx="1048385" cy="4997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499745"/>
                  </a:xfrm>
                  <a:prstGeom prst="rect">
                    <a:avLst/>
                  </a:prstGeom>
                  <a:noFill/>
                </pic:spPr>
              </pic:pic>
            </a:graphicData>
          </a:graphic>
        </wp:inline>
      </w:drawing>
    </w:r>
    <w:r w:rsidRPr="00801091">
      <w:br/>
      <w:t>Box 8</w:t>
    </w:r>
    <w:r w:rsidR="00044081">
      <w:t>9</w:t>
    </w:r>
    <w:r w:rsidRPr="00801091">
      <w:t>0, 851 24 Sundsval</w:t>
    </w:r>
    <w:r>
      <w:t>l</w:t>
    </w:r>
  </w:p>
  <w:p w:rsidR="004E463D" w:rsidRPr="00801091" w:rsidRDefault="004E463D" w:rsidP="004E463D">
    <w:pPr>
      <w:pStyle w:val="Adress"/>
    </w:pPr>
    <w:r w:rsidRPr="00801091">
      <w:t>info@mittlandplus.se</w:t>
    </w:r>
  </w:p>
  <w:p w:rsidR="004E463D" w:rsidRPr="00801091" w:rsidRDefault="004E463D" w:rsidP="004E463D">
    <w:pPr>
      <w:pStyle w:val="Adress"/>
    </w:pPr>
    <w:proofErr w:type="spellStart"/>
    <w:r w:rsidRPr="00801091">
      <w:t>Telefon</w:t>
    </w:r>
    <w:proofErr w:type="spellEnd"/>
    <w:r w:rsidRPr="00801091">
      <w:t xml:space="preserve">: 070-316 23 66                        </w:t>
    </w:r>
    <w:r>
      <w:tab/>
    </w:r>
    <w:r w:rsidRPr="00801091">
      <w:t xml:space="preserve"> </w:t>
    </w:r>
    <w:r>
      <w:tab/>
    </w:r>
    <w:r w:rsidRPr="00801091">
      <w:t xml:space="preserve">www.mittlandplus.se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13" w:rsidRDefault="00CD4C13" w:rsidP="004E463D">
      <w:pPr>
        <w:spacing w:after="0"/>
      </w:pPr>
      <w:r>
        <w:separator/>
      </w:r>
    </w:p>
  </w:footnote>
  <w:footnote w:type="continuationSeparator" w:id="0">
    <w:p w:rsidR="00CD4C13" w:rsidRDefault="00CD4C13" w:rsidP="004E46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3D" w:rsidRPr="00EE4A20" w:rsidRDefault="004E463D" w:rsidP="00EE4A20">
    <w:pPr>
      <w:pStyle w:val="Sidhuvud"/>
      <w:tabs>
        <w:tab w:val="clear" w:pos="9072"/>
      </w:tabs>
      <w:jc w:val="right"/>
      <w:rPr>
        <w:i/>
      </w:rPr>
    </w:pPr>
    <w:r>
      <w:rPr>
        <w:noProof/>
      </w:rPr>
      <w:drawing>
        <wp:anchor distT="0" distB="0" distL="114300" distR="114300" simplePos="0" relativeHeight="251658240" behindDoc="0" locked="0" layoutInCell="1" allowOverlap="1" wp14:anchorId="7604E50B" wp14:editId="34D3E0A4">
          <wp:simplePos x="0" y="0"/>
          <wp:positionH relativeFrom="column">
            <wp:posOffset>-318770</wp:posOffset>
          </wp:positionH>
          <wp:positionV relativeFrom="paragraph">
            <wp:posOffset>-97155</wp:posOffset>
          </wp:positionV>
          <wp:extent cx="2524760" cy="752475"/>
          <wp:effectExtent l="0" t="0" r="889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_MITTLANDPLUS_we.jpg"/>
                  <pic:cNvPicPr/>
                </pic:nvPicPr>
                <pic:blipFill>
                  <a:blip r:embed="rId1">
                    <a:extLst>
                      <a:ext uri="{28A0092B-C50C-407E-A947-70E740481C1C}">
                        <a14:useLocalDpi xmlns:a14="http://schemas.microsoft.com/office/drawing/2010/main" val="0"/>
                      </a:ext>
                    </a:extLst>
                  </a:blip>
                  <a:stretch>
                    <a:fillRect/>
                  </a:stretch>
                </pic:blipFill>
                <pic:spPr>
                  <a:xfrm>
                    <a:off x="0" y="0"/>
                    <a:ext cx="2524760" cy="752475"/>
                  </a:xfrm>
                  <a:prstGeom prst="rect">
                    <a:avLst/>
                  </a:prstGeom>
                </pic:spPr>
              </pic:pic>
            </a:graphicData>
          </a:graphic>
          <wp14:sizeRelH relativeFrom="page">
            <wp14:pctWidth>0</wp14:pctWidth>
          </wp14:sizeRelH>
          <wp14:sizeRelV relativeFrom="page">
            <wp14:pctHeight>0</wp14:pctHeight>
          </wp14:sizeRelV>
        </wp:anchor>
      </w:drawing>
    </w:r>
    <w:r w:rsidR="00EE4A20">
      <w:tab/>
    </w:r>
    <w:r w:rsidR="00EE4A20" w:rsidRPr="00EE4A20">
      <w:rPr>
        <w:i/>
      </w:rPr>
      <w:t>Sammanfattning av ansökan Lokalt Ledd Utveckling</w:t>
    </w:r>
  </w:p>
  <w:p w:rsidR="00EE4A20" w:rsidRPr="00EE4A20" w:rsidRDefault="00EE4A20" w:rsidP="00EE4A20">
    <w:pPr>
      <w:pStyle w:val="Sidhuvud"/>
      <w:tabs>
        <w:tab w:val="clear" w:pos="9072"/>
      </w:tabs>
      <w:jc w:val="right"/>
      <w:rPr>
        <w:i/>
      </w:rPr>
    </w:pPr>
    <w:r w:rsidRPr="00EE4A20">
      <w:rPr>
        <w:i/>
      </w:rPr>
      <w:t xml:space="preserve">Ansökan Steg 2 </w:t>
    </w:r>
    <w:hyperlink r:id="rId2" w:history="1">
      <w:r w:rsidRPr="00EE4A20">
        <w:rPr>
          <w:rStyle w:val="Hyperlnk"/>
          <w:i/>
        </w:rPr>
        <w:t>www.jordbruksverket.se</w:t>
      </w:r>
    </w:hyperlink>
  </w:p>
  <w:p w:rsidR="00EE4A20" w:rsidRPr="00EE4A20" w:rsidRDefault="00EE4A20" w:rsidP="00EE4A20">
    <w:pPr>
      <w:pStyle w:val="Sidhuvud"/>
      <w:tabs>
        <w:tab w:val="clear" w:pos="9072"/>
      </w:tabs>
      <w:jc w:val="right"/>
      <w:rPr>
        <w:i/>
      </w:rPr>
    </w:pPr>
    <w:r w:rsidRPr="00EE4A20">
      <w:rPr>
        <w:i/>
      </w:rPr>
      <w:t xml:space="preserve">Arbetsmaterial </w:t>
    </w:r>
  </w:p>
  <w:p w:rsidR="00EE4A20" w:rsidRDefault="00EE4A20" w:rsidP="00EE4A20">
    <w:pPr>
      <w:pStyle w:val="Sidhuvud"/>
      <w:tabs>
        <w:tab w:val="clear" w:pos="9072"/>
      </w:tabs>
      <w:jc w:val="right"/>
      <w:rPr>
        <w:i/>
      </w:rPr>
    </w:pPr>
    <w:r w:rsidRPr="00EE4A20">
      <w:rPr>
        <w:i/>
      </w:rPr>
      <w:t>2016-04-18</w:t>
    </w:r>
  </w:p>
  <w:p w:rsidR="00EE4A20" w:rsidRPr="00EE4A20" w:rsidRDefault="00EE4A20" w:rsidP="00EE4A20">
    <w:pPr>
      <w:pStyle w:val="Sidhuvud"/>
      <w:tabs>
        <w:tab w:val="clear" w:pos="9072"/>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CFB"/>
    <w:multiLevelType w:val="hybridMultilevel"/>
    <w:tmpl w:val="AD54E6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B0C69ED"/>
    <w:multiLevelType w:val="hybridMultilevel"/>
    <w:tmpl w:val="933863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2781FFF"/>
    <w:multiLevelType w:val="hybridMultilevel"/>
    <w:tmpl w:val="71B0D0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25A72D2C"/>
    <w:multiLevelType w:val="hybridMultilevel"/>
    <w:tmpl w:val="FAF65E80"/>
    <w:lvl w:ilvl="0" w:tplc="740C7820">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3A9A6DDE"/>
    <w:multiLevelType w:val="multilevel"/>
    <w:tmpl w:val="4B8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D476F"/>
    <w:multiLevelType w:val="hybridMultilevel"/>
    <w:tmpl w:val="5E0092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540E6723"/>
    <w:multiLevelType w:val="hybridMultilevel"/>
    <w:tmpl w:val="36BC2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6280CD1"/>
    <w:multiLevelType w:val="multilevel"/>
    <w:tmpl w:val="E16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F08EF"/>
    <w:multiLevelType w:val="hybridMultilevel"/>
    <w:tmpl w:val="D63429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608C3302"/>
    <w:multiLevelType w:val="hybridMultilevel"/>
    <w:tmpl w:val="9AF4FC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65AA7B3E"/>
    <w:multiLevelType w:val="multilevel"/>
    <w:tmpl w:val="A61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93496"/>
    <w:multiLevelType w:val="hybridMultilevel"/>
    <w:tmpl w:val="4D68F9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78A64BA4"/>
    <w:multiLevelType w:val="hybridMultilevel"/>
    <w:tmpl w:val="C728F5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8"/>
  </w:num>
  <w:num w:numId="6">
    <w:abstractNumId w:val="0"/>
  </w:num>
  <w:num w:numId="7">
    <w:abstractNumId w:val="9"/>
  </w:num>
  <w:num w:numId="8">
    <w:abstractNumId w:val="12"/>
  </w:num>
  <w:num w:numId="9">
    <w:abstractNumId w:val="1"/>
  </w:num>
  <w:num w:numId="10">
    <w:abstractNumId w:val="1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81"/>
    <w:rsid w:val="00044081"/>
    <w:rsid w:val="00210555"/>
    <w:rsid w:val="002171CD"/>
    <w:rsid w:val="00401003"/>
    <w:rsid w:val="00401027"/>
    <w:rsid w:val="004E463D"/>
    <w:rsid w:val="005C3A9D"/>
    <w:rsid w:val="00A25692"/>
    <w:rsid w:val="00C102AF"/>
    <w:rsid w:val="00CD4C13"/>
    <w:rsid w:val="00D93CC8"/>
    <w:rsid w:val="00EE4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81"/>
    <w:pPr>
      <w:spacing w:after="120" w:line="240" w:lineRule="auto"/>
    </w:pPr>
    <w:rPr>
      <w:rFonts w:ascii="Garamond" w:eastAsia="Times New Roman" w:hAnsi="Garamond" w:cs="Times New Roman"/>
      <w:color w:val="333333"/>
      <w:shd w:val="clear" w:color="auto" w:fill="FFFFFF"/>
    </w:rPr>
  </w:style>
  <w:style w:type="paragraph" w:styleId="Rubrik1">
    <w:name w:val="heading 1"/>
    <w:basedOn w:val="Normal"/>
    <w:next w:val="Normal"/>
    <w:link w:val="Rubrik1Char"/>
    <w:uiPriority w:val="9"/>
    <w:qFormat/>
    <w:rsid w:val="00EE4A20"/>
    <w:pPr>
      <w:keepNext/>
      <w:keepLines/>
      <w:spacing w:before="480" w:after="0"/>
      <w:outlineLvl w:val="0"/>
    </w:pPr>
    <w:rPr>
      <w:rFonts w:ascii="Helvetica Neue" w:eastAsiaTheme="majorEastAsia" w:hAnsi="Helvetica Neue" w:cstheme="majorBidi"/>
      <w:b/>
      <w:bCs/>
      <w:sz w:val="28"/>
      <w:szCs w:val="28"/>
    </w:rPr>
  </w:style>
  <w:style w:type="paragraph" w:styleId="Rubrik2">
    <w:name w:val="heading 2"/>
    <w:basedOn w:val="Normal"/>
    <w:next w:val="Normal"/>
    <w:link w:val="Rubrik2Char"/>
    <w:uiPriority w:val="9"/>
    <w:unhideWhenUsed/>
    <w:qFormat/>
    <w:rsid w:val="00EE4A20"/>
    <w:pPr>
      <w:keepNext/>
      <w:keepLines/>
      <w:spacing w:before="200" w:after="0"/>
      <w:outlineLvl w:val="1"/>
    </w:pPr>
    <w:rPr>
      <w:rFonts w:ascii="Helvetica Neue" w:eastAsiaTheme="majorEastAsia" w:hAnsi="Helvetica Neue" w:cstheme="majorBidi"/>
      <w:b/>
      <w:bCs/>
      <w:sz w:val="24"/>
      <w:szCs w:val="26"/>
    </w:rPr>
  </w:style>
  <w:style w:type="paragraph" w:styleId="Rubrik3">
    <w:name w:val="heading 3"/>
    <w:basedOn w:val="Normal"/>
    <w:next w:val="Normal"/>
    <w:link w:val="Rubrik3Char"/>
    <w:uiPriority w:val="9"/>
    <w:unhideWhenUsed/>
    <w:qFormat/>
    <w:rsid w:val="002171CD"/>
    <w:pPr>
      <w:keepNext/>
      <w:keepLines/>
      <w:spacing w:before="200" w:after="0"/>
      <w:outlineLvl w:val="2"/>
    </w:pPr>
    <w:rPr>
      <w:rFonts w:ascii="Helvetica Neue" w:eastAsiaTheme="majorEastAsia" w:hAnsi="Helvetica Neue" w:cstheme="majorBidi"/>
      <w:b/>
      <w:bCs/>
      <w:i/>
    </w:rPr>
  </w:style>
  <w:style w:type="paragraph" w:styleId="Rubrik4">
    <w:name w:val="heading 4"/>
    <w:basedOn w:val="Normal"/>
    <w:next w:val="Normal"/>
    <w:link w:val="Rubrik4Char"/>
    <w:uiPriority w:val="9"/>
    <w:unhideWhenUsed/>
    <w:qFormat/>
    <w:rsid w:val="004E463D"/>
    <w:pPr>
      <w:keepNext/>
      <w:keepLines/>
      <w:spacing w:before="200" w:after="0"/>
      <w:outlineLvl w:val="3"/>
    </w:pPr>
    <w:rPr>
      <w:rFonts w:ascii="Helvetica Neue" w:eastAsiaTheme="majorEastAsia" w:hAnsi="Helvetica Neue" w:cstheme="majorBidi"/>
      <w:b/>
      <w:bCs/>
      <w:iCs/>
      <w:sz w:val="28"/>
    </w:rPr>
  </w:style>
  <w:style w:type="paragraph" w:styleId="Rubrik5">
    <w:name w:val="heading 5"/>
    <w:basedOn w:val="Normal"/>
    <w:next w:val="Normal"/>
    <w:link w:val="Rubrik5Char"/>
    <w:uiPriority w:val="9"/>
    <w:unhideWhenUsed/>
    <w:qFormat/>
    <w:rsid w:val="004E463D"/>
    <w:pPr>
      <w:keepNext/>
      <w:keepLines/>
      <w:spacing w:before="200" w:after="0"/>
      <w:outlineLvl w:val="4"/>
    </w:pPr>
    <w:rPr>
      <w:rFonts w:ascii="Helvetica Neue" w:eastAsiaTheme="majorEastAsia" w:hAnsi="Helvetica Neue"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463D"/>
    <w:pPr>
      <w:tabs>
        <w:tab w:val="center" w:pos="4536"/>
        <w:tab w:val="right" w:pos="9072"/>
      </w:tabs>
      <w:spacing w:after="0"/>
    </w:pPr>
  </w:style>
  <w:style w:type="character" w:customStyle="1" w:styleId="SidhuvudChar">
    <w:name w:val="Sidhuvud Char"/>
    <w:basedOn w:val="Standardstycketeckensnitt"/>
    <w:link w:val="Sidhuvud"/>
    <w:uiPriority w:val="99"/>
    <w:rsid w:val="004E463D"/>
  </w:style>
  <w:style w:type="paragraph" w:styleId="Sidfot">
    <w:name w:val="footer"/>
    <w:basedOn w:val="Normal"/>
    <w:link w:val="SidfotChar"/>
    <w:uiPriority w:val="99"/>
    <w:unhideWhenUsed/>
    <w:rsid w:val="004E463D"/>
    <w:pPr>
      <w:tabs>
        <w:tab w:val="center" w:pos="4536"/>
        <w:tab w:val="right" w:pos="9072"/>
      </w:tabs>
      <w:spacing w:after="0"/>
    </w:pPr>
  </w:style>
  <w:style w:type="character" w:customStyle="1" w:styleId="SidfotChar">
    <w:name w:val="Sidfot Char"/>
    <w:basedOn w:val="Standardstycketeckensnitt"/>
    <w:link w:val="Sidfot"/>
    <w:uiPriority w:val="99"/>
    <w:rsid w:val="004E463D"/>
  </w:style>
  <w:style w:type="paragraph" w:styleId="Ballongtext">
    <w:name w:val="Balloon Text"/>
    <w:basedOn w:val="Normal"/>
    <w:link w:val="BallongtextChar"/>
    <w:uiPriority w:val="99"/>
    <w:semiHidden/>
    <w:unhideWhenUsed/>
    <w:rsid w:val="004E463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463D"/>
    <w:rPr>
      <w:rFonts w:ascii="Tahoma" w:hAnsi="Tahoma" w:cs="Tahoma"/>
      <w:sz w:val="16"/>
      <w:szCs w:val="16"/>
    </w:rPr>
  </w:style>
  <w:style w:type="paragraph" w:customStyle="1" w:styleId="Adress">
    <w:name w:val="Adress"/>
    <w:basedOn w:val="Sidfot"/>
    <w:link w:val="AdressChar"/>
    <w:qFormat/>
    <w:rsid w:val="004E463D"/>
    <w:rPr>
      <w:rFonts w:ascii="Helvetica" w:eastAsiaTheme="minorHAnsi" w:hAnsi="Helvetica"/>
      <w:sz w:val="18"/>
      <w:lang w:val="en-US" w:eastAsia="en-US"/>
    </w:rPr>
  </w:style>
  <w:style w:type="character" w:customStyle="1" w:styleId="AdressChar">
    <w:name w:val="Adress Char"/>
    <w:basedOn w:val="SidfotChar"/>
    <w:link w:val="Adress"/>
    <w:rsid w:val="004E463D"/>
    <w:rPr>
      <w:rFonts w:ascii="Helvetica" w:eastAsiaTheme="minorHAnsi" w:hAnsi="Helvetica"/>
      <w:sz w:val="18"/>
      <w:lang w:val="en-US" w:eastAsia="en-US"/>
    </w:rPr>
  </w:style>
  <w:style w:type="character" w:customStyle="1" w:styleId="Rubrik1Char">
    <w:name w:val="Rubrik 1 Char"/>
    <w:basedOn w:val="Standardstycketeckensnitt"/>
    <w:link w:val="Rubrik1"/>
    <w:uiPriority w:val="9"/>
    <w:rsid w:val="00EE4A20"/>
    <w:rPr>
      <w:rFonts w:ascii="Helvetica Neue" w:eastAsiaTheme="majorEastAsia" w:hAnsi="Helvetica Neue" w:cstheme="majorBidi"/>
      <w:b/>
      <w:bCs/>
      <w:color w:val="333333"/>
      <w:sz w:val="28"/>
      <w:szCs w:val="28"/>
    </w:rPr>
  </w:style>
  <w:style w:type="character" w:customStyle="1" w:styleId="Rubrik2Char">
    <w:name w:val="Rubrik 2 Char"/>
    <w:basedOn w:val="Standardstycketeckensnitt"/>
    <w:link w:val="Rubrik2"/>
    <w:uiPriority w:val="9"/>
    <w:rsid w:val="00EE4A20"/>
    <w:rPr>
      <w:rFonts w:ascii="Helvetica Neue" w:eastAsiaTheme="majorEastAsia" w:hAnsi="Helvetica Neue" w:cstheme="majorBidi"/>
      <w:b/>
      <w:bCs/>
      <w:color w:val="333333"/>
      <w:sz w:val="24"/>
      <w:szCs w:val="26"/>
    </w:rPr>
  </w:style>
  <w:style w:type="character" w:customStyle="1" w:styleId="Rubrik3Char">
    <w:name w:val="Rubrik 3 Char"/>
    <w:basedOn w:val="Standardstycketeckensnitt"/>
    <w:link w:val="Rubrik3"/>
    <w:uiPriority w:val="9"/>
    <w:rsid w:val="002171CD"/>
    <w:rPr>
      <w:rFonts w:ascii="Helvetica Neue" w:eastAsiaTheme="majorEastAsia" w:hAnsi="Helvetica Neue" w:cstheme="majorBidi"/>
      <w:b/>
      <w:bCs/>
      <w:i/>
      <w:color w:val="333333"/>
    </w:rPr>
  </w:style>
  <w:style w:type="character" w:customStyle="1" w:styleId="Rubrik4Char">
    <w:name w:val="Rubrik 4 Char"/>
    <w:basedOn w:val="Standardstycketeckensnitt"/>
    <w:link w:val="Rubrik4"/>
    <w:uiPriority w:val="9"/>
    <w:rsid w:val="004E463D"/>
    <w:rPr>
      <w:rFonts w:ascii="Helvetica Neue" w:eastAsiaTheme="majorEastAsia" w:hAnsi="Helvetica Neue" w:cstheme="majorBidi"/>
      <w:b/>
      <w:bCs/>
      <w:iCs/>
      <w:sz w:val="28"/>
    </w:rPr>
  </w:style>
  <w:style w:type="character" w:customStyle="1" w:styleId="Rubrik5Char">
    <w:name w:val="Rubrik 5 Char"/>
    <w:basedOn w:val="Standardstycketeckensnitt"/>
    <w:link w:val="Rubrik5"/>
    <w:uiPriority w:val="9"/>
    <w:rsid w:val="004E463D"/>
    <w:rPr>
      <w:rFonts w:ascii="Helvetica Neue" w:eastAsiaTheme="majorEastAsia" w:hAnsi="Helvetica Neue" w:cstheme="majorBidi"/>
      <w:b/>
      <w:i/>
      <w:sz w:val="24"/>
    </w:rPr>
  </w:style>
  <w:style w:type="paragraph" w:styleId="Liststycke">
    <w:name w:val="List Paragraph"/>
    <w:basedOn w:val="Normal"/>
    <w:uiPriority w:val="34"/>
    <w:qFormat/>
    <w:rsid w:val="00044081"/>
    <w:pPr>
      <w:numPr>
        <w:numId w:val="13"/>
      </w:numPr>
      <w:contextualSpacing/>
    </w:pPr>
  </w:style>
  <w:style w:type="character" w:styleId="Hyperlnk">
    <w:name w:val="Hyperlink"/>
    <w:basedOn w:val="Standardstycketeckensnitt"/>
    <w:uiPriority w:val="99"/>
    <w:unhideWhenUsed/>
    <w:rsid w:val="00044081"/>
    <w:rPr>
      <w:color w:val="0000FF"/>
      <w:u w:val="single"/>
    </w:rPr>
  </w:style>
  <w:style w:type="character" w:customStyle="1" w:styleId="apple-converted-space">
    <w:name w:val="apple-converted-space"/>
    <w:basedOn w:val="Standardstycketeckensnitt"/>
    <w:rsid w:val="00044081"/>
  </w:style>
  <w:style w:type="character" w:customStyle="1" w:styleId="question">
    <w:name w:val="question"/>
    <w:basedOn w:val="Standardstycketeckensnitt"/>
    <w:rsid w:val="0004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81"/>
    <w:pPr>
      <w:spacing w:after="120" w:line="240" w:lineRule="auto"/>
    </w:pPr>
    <w:rPr>
      <w:rFonts w:ascii="Garamond" w:eastAsia="Times New Roman" w:hAnsi="Garamond" w:cs="Times New Roman"/>
      <w:color w:val="333333"/>
      <w:shd w:val="clear" w:color="auto" w:fill="FFFFFF"/>
    </w:rPr>
  </w:style>
  <w:style w:type="paragraph" w:styleId="Rubrik1">
    <w:name w:val="heading 1"/>
    <w:basedOn w:val="Normal"/>
    <w:next w:val="Normal"/>
    <w:link w:val="Rubrik1Char"/>
    <w:uiPriority w:val="9"/>
    <w:qFormat/>
    <w:rsid w:val="00EE4A20"/>
    <w:pPr>
      <w:keepNext/>
      <w:keepLines/>
      <w:spacing w:before="480" w:after="0"/>
      <w:outlineLvl w:val="0"/>
    </w:pPr>
    <w:rPr>
      <w:rFonts w:ascii="Helvetica Neue" w:eastAsiaTheme="majorEastAsia" w:hAnsi="Helvetica Neue" w:cstheme="majorBidi"/>
      <w:b/>
      <w:bCs/>
      <w:sz w:val="28"/>
      <w:szCs w:val="28"/>
    </w:rPr>
  </w:style>
  <w:style w:type="paragraph" w:styleId="Rubrik2">
    <w:name w:val="heading 2"/>
    <w:basedOn w:val="Normal"/>
    <w:next w:val="Normal"/>
    <w:link w:val="Rubrik2Char"/>
    <w:uiPriority w:val="9"/>
    <w:unhideWhenUsed/>
    <w:qFormat/>
    <w:rsid w:val="00EE4A20"/>
    <w:pPr>
      <w:keepNext/>
      <w:keepLines/>
      <w:spacing w:before="200" w:after="0"/>
      <w:outlineLvl w:val="1"/>
    </w:pPr>
    <w:rPr>
      <w:rFonts w:ascii="Helvetica Neue" w:eastAsiaTheme="majorEastAsia" w:hAnsi="Helvetica Neue" w:cstheme="majorBidi"/>
      <w:b/>
      <w:bCs/>
      <w:sz w:val="24"/>
      <w:szCs w:val="26"/>
    </w:rPr>
  </w:style>
  <w:style w:type="paragraph" w:styleId="Rubrik3">
    <w:name w:val="heading 3"/>
    <w:basedOn w:val="Normal"/>
    <w:next w:val="Normal"/>
    <w:link w:val="Rubrik3Char"/>
    <w:uiPriority w:val="9"/>
    <w:unhideWhenUsed/>
    <w:qFormat/>
    <w:rsid w:val="002171CD"/>
    <w:pPr>
      <w:keepNext/>
      <w:keepLines/>
      <w:spacing w:before="200" w:after="0"/>
      <w:outlineLvl w:val="2"/>
    </w:pPr>
    <w:rPr>
      <w:rFonts w:ascii="Helvetica Neue" w:eastAsiaTheme="majorEastAsia" w:hAnsi="Helvetica Neue" w:cstheme="majorBidi"/>
      <w:b/>
      <w:bCs/>
      <w:i/>
    </w:rPr>
  </w:style>
  <w:style w:type="paragraph" w:styleId="Rubrik4">
    <w:name w:val="heading 4"/>
    <w:basedOn w:val="Normal"/>
    <w:next w:val="Normal"/>
    <w:link w:val="Rubrik4Char"/>
    <w:uiPriority w:val="9"/>
    <w:unhideWhenUsed/>
    <w:qFormat/>
    <w:rsid w:val="004E463D"/>
    <w:pPr>
      <w:keepNext/>
      <w:keepLines/>
      <w:spacing w:before="200" w:after="0"/>
      <w:outlineLvl w:val="3"/>
    </w:pPr>
    <w:rPr>
      <w:rFonts w:ascii="Helvetica Neue" w:eastAsiaTheme="majorEastAsia" w:hAnsi="Helvetica Neue" w:cstheme="majorBidi"/>
      <w:b/>
      <w:bCs/>
      <w:iCs/>
      <w:sz w:val="28"/>
    </w:rPr>
  </w:style>
  <w:style w:type="paragraph" w:styleId="Rubrik5">
    <w:name w:val="heading 5"/>
    <w:basedOn w:val="Normal"/>
    <w:next w:val="Normal"/>
    <w:link w:val="Rubrik5Char"/>
    <w:uiPriority w:val="9"/>
    <w:unhideWhenUsed/>
    <w:qFormat/>
    <w:rsid w:val="004E463D"/>
    <w:pPr>
      <w:keepNext/>
      <w:keepLines/>
      <w:spacing w:before="200" w:after="0"/>
      <w:outlineLvl w:val="4"/>
    </w:pPr>
    <w:rPr>
      <w:rFonts w:ascii="Helvetica Neue" w:eastAsiaTheme="majorEastAsia" w:hAnsi="Helvetica Neue"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463D"/>
    <w:pPr>
      <w:tabs>
        <w:tab w:val="center" w:pos="4536"/>
        <w:tab w:val="right" w:pos="9072"/>
      </w:tabs>
      <w:spacing w:after="0"/>
    </w:pPr>
  </w:style>
  <w:style w:type="character" w:customStyle="1" w:styleId="SidhuvudChar">
    <w:name w:val="Sidhuvud Char"/>
    <w:basedOn w:val="Standardstycketeckensnitt"/>
    <w:link w:val="Sidhuvud"/>
    <w:uiPriority w:val="99"/>
    <w:rsid w:val="004E463D"/>
  </w:style>
  <w:style w:type="paragraph" w:styleId="Sidfot">
    <w:name w:val="footer"/>
    <w:basedOn w:val="Normal"/>
    <w:link w:val="SidfotChar"/>
    <w:uiPriority w:val="99"/>
    <w:unhideWhenUsed/>
    <w:rsid w:val="004E463D"/>
    <w:pPr>
      <w:tabs>
        <w:tab w:val="center" w:pos="4536"/>
        <w:tab w:val="right" w:pos="9072"/>
      </w:tabs>
      <w:spacing w:after="0"/>
    </w:pPr>
  </w:style>
  <w:style w:type="character" w:customStyle="1" w:styleId="SidfotChar">
    <w:name w:val="Sidfot Char"/>
    <w:basedOn w:val="Standardstycketeckensnitt"/>
    <w:link w:val="Sidfot"/>
    <w:uiPriority w:val="99"/>
    <w:rsid w:val="004E463D"/>
  </w:style>
  <w:style w:type="paragraph" w:styleId="Ballongtext">
    <w:name w:val="Balloon Text"/>
    <w:basedOn w:val="Normal"/>
    <w:link w:val="BallongtextChar"/>
    <w:uiPriority w:val="99"/>
    <w:semiHidden/>
    <w:unhideWhenUsed/>
    <w:rsid w:val="004E463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463D"/>
    <w:rPr>
      <w:rFonts w:ascii="Tahoma" w:hAnsi="Tahoma" w:cs="Tahoma"/>
      <w:sz w:val="16"/>
      <w:szCs w:val="16"/>
    </w:rPr>
  </w:style>
  <w:style w:type="paragraph" w:customStyle="1" w:styleId="Adress">
    <w:name w:val="Adress"/>
    <w:basedOn w:val="Sidfot"/>
    <w:link w:val="AdressChar"/>
    <w:qFormat/>
    <w:rsid w:val="004E463D"/>
    <w:rPr>
      <w:rFonts w:ascii="Helvetica" w:eastAsiaTheme="minorHAnsi" w:hAnsi="Helvetica"/>
      <w:sz w:val="18"/>
      <w:lang w:val="en-US" w:eastAsia="en-US"/>
    </w:rPr>
  </w:style>
  <w:style w:type="character" w:customStyle="1" w:styleId="AdressChar">
    <w:name w:val="Adress Char"/>
    <w:basedOn w:val="SidfotChar"/>
    <w:link w:val="Adress"/>
    <w:rsid w:val="004E463D"/>
    <w:rPr>
      <w:rFonts w:ascii="Helvetica" w:eastAsiaTheme="minorHAnsi" w:hAnsi="Helvetica"/>
      <w:sz w:val="18"/>
      <w:lang w:val="en-US" w:eastAsia="en-US"/>
    </w:rPr>
  </w:style>
  <w:style w:type="character" w:customStyle="1" w:styleId="Rubrik1Char">
    <w:name w:val="Rubrik 1 Char"/>
    <w:basedOn w:val="Standardstycketeckensnitt"/>
    <w:link w:val="Rubrik1"/>
    <w:uiPriority w:val="9"/>
    <w:rsid w:val="00EE4A20"/>
    <w:rPr>
      <w:rFonts w:ascii="Helvetica Neue" w:eastAsiaTheme="majorEastAsia" w:hAnsi="Helvetica Neue" w:cstheme="majorBidi"/>
      <w:b/>
      <w:bCs/>
      <w:color w:val="333333"/>
      <w:sz w:val="28"/>
      <w:szCs w:val="28"/>
    </w:rPr>
  </w:style>
  <w:style w:type="character" w:customStyle="1" w:styleId="Rubrik2Char">
    <w:name w:val="Rubrik 2 Char"/>
    <w:basedOn w:val="Standardstycketeckensnitt"/>
    <w:link w:val="Rubrik2"/>
    <w:uiPriority w:val="9"/>
    <w:rsid w:val="00EE4A20"/>
    <w:rPr>
      <w:rFonts w:ascii="Helvetica Neue" w:eastAsiaTheme="majorEastAsia" w:hAnsi="Helvetica Neue" w:cstheme="majorBidi"/>
      <w:b/>
      <w:bCs/>
      <w:color w:val="333333"/>
      <w:sz w:val="24"/>
      <w:szCs w:val="26"/>
    </w:rPr>
  </w:style>
  <w:style w:type="character" w:customStyle="1" w:styleId="Rubrik3Char">
    <w:name w:val="Rubrik 3 Char"/>
    <w:basedOn w:val="Standardstycketeckensnitt"/>
    <w:link w:val="Rubrik3"/>
    <w:uiPriority w:val="9"/>
    <w:rsid w:val="002171CD"/>
    <w:rPr>
      <w:rFonts w:ascii="Helvetica Neue" w:eastAsiaTheme="majorEastAsia" w:hAnsi="Helvetica Neue" w:cstheme="majorBidi"/>
      <w:b/>
      <w:bCs/>
      <w:i/>
      <w:color w:val="333333"/>
    </w:rPr>
  </w:style>
  <w:style w:type="character" w:customStyle="1" w:styleId="Rubrik4Char">
    <w:name w:val="Rubrik 4 Char"/>
    <w:basedOn w:val="Standardstycketeckensnitt"/>
    <w:link w:val="Rubrik4"/>
    <w:uiPriority w:val="9"/>
    <w:rsid w:val="004E463D"/>
    <w:rPr>
      <w:rFonts w:ascii="Helvetica Neue" w:eastAsiaTheme="majorEastAsia" w:hAnsi="Helvetica Neue" w:cstheme="majorBidi"/>
      <w:b/>
      <w:bCs/>
      <w:iCs/>
      <w:sz w:val="28"/>
    </w:rPr>
  </w:style>
  <w:style w:type="character" w:customStyle="1" w:styleId="Rubrik5Char">
    <w:name w:val="Rubrik 5 Char"/>
    <w:basedOn w:val="Standardstycketeckensnitt"/>
    <w:link w:val="Rubrik5"/>
    <w:uiPriority w:val="9"/>
    <w:rsid w:val="004E463D"/>
    <w:rPr>
      <w:rFonts w:ascii="Helvetica Neue" w:eastAsiaTheme="majorEastAsia" w:hAnsi="Helvetica Neue" w:cstheme="majorBidi"/>
      <w:b/>
      <w:i/>
      <w:sz w:val="24"/>
    </w:rPr>
  </w:style>
  <w:style w:type="paragraph" w:styleId="Liststycke">
    <w:name w:val="List Paragraph"/>
    <w:basedOn w:val="Normal"/>
    <w:uiPriority w:val="34"/>
    <w:qFormat/>
    <w:rsid w:val="00044081"/>
    <w:pPr>
      <w:numPr>
        <w:numId w:val="13"/>
      </w:numPr>
      <w:contextualSpacing/>
    </w:pPr>
  </w:style>
  <w:style w:type="character" w:styleId="Hyperlnk">
    <w:name w:val="Hyperlink"/>
    <w:basedOn w:val="Standardstycketeckensnitt"/>
    <w:uiPriority w:val="99"/>
    <w:unhideWhenUsed/>
    <w:rsid w:val="00044081"/>
    <w:rPr>
      <w:color w:val="0000FF"/>
      <w:u w:val="single"/>
    </w:rPr>
  </w:style>
  <w:style w:type="character" w:customStyle="1" w:styleId="apple-converted-space">
    <w:name w:val="apple-converted-space"/>
    <w:basedOn w:val="Standardstycketeckensnitt"/>
    <w:rsid w:val="00044081"/>
  </w:style>
  <w:style w:type="character" w:customStyle="1" w:styleId="question">
    <w:name w:val="question"/>
    <w:basedOn w:val="Standardstycketeckensnitt"/>
    <w:rsid w:val="0004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05-wodan.mgcluster.sjv.se/amnesomraden/stod/saminternet/sahargordu/harkandustalladinafragor/adresslistalansstyrelser.4.1d569ef0134554659de800064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www.jordbruksverket.se"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allar\LiveContent\User\Leaderbrev%20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Leaderbrev Enkel</Template>
  <TotalTime>138</TotalTime>
  <Pages>4</Pages>
  <Words>1015</Words>
  <Characters>5381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2016-04-19T07:24:00Z</cp:lastPrinted>
  <dcterms:created xsi:type="dcterms:W3CDTF">2016-04-18T17:05:00Z</dcterms:created>
  <dcterms:modified xsi:type="dcterms:W3CDTF">2016-04-19T14:33:00Z</dcterms:modified>
</cp:coreProperties>
</file>